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15" w:rsidRPr="00E86DF7" w:rsidRDefault="00136015" w:rsidP="00E86DF7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E86DF7">
        <w:rPr>
          <w:rFonts w:ascii="华文中宋" w:eastAsia="华文中宋" w:hAnsi="华文中宋" w:hint="eastAsia"/>
          <w:sz w:val="36"/>
          <w:szCs w:val="36"/>
        </w:rPr>
        <w:t>中国土木工程学会优秀论文奖推荐申请</w:t>
      </w:r>
      <w:r>
        <w:rPr>
          <w:rFonts w:ascii="华文中宋" w:eastAsia="华文中宋" w:hAnsi="华文中宋" w:hint="eastAsia"/>
          <w:sz w:val="36"/>
          <w:szCs w:val="36"/>
        </w:rPr>
        <w:t>表</w:t>
      </w:r>
    </w:p>
    <w:p w:rsidR="00136015" w:rsidRDefault="00136015">
      <w:pPr>
        <w:rPr>
          <w:rFonts w:ascii="仿宋" w:eastAsia="仿宋" w:hAnsi="仿宋"/>
          <w:sz w:val="24"/>
        </w:rPr>
      </w:pPr>
    </w:p>
    <w:p w:rsidR="00136015" w:rsidRPr="00FC5D43" w:rsidRDefault="00136015">
      <w:pPr>
        <w:rPr>
          <w:rFonts w:ascii="仿宋" w:eastAsia="仿宋" w:hAnsi="仿宋"/>
          <w:sz w:val="24"/>
        </w:rPr>
      </w:pPr>
      <w:r w:rsidRPr="00FC5D43">
        <w:rPr>
          <w:rFonts w:ascii="仿宋" w:eastAsia="仿宋" w:hAnsi="仿宋" w:hint="eastAsia"/>
          <w:sz w:val="24"/>
        </w:rPr>
        <w:t>推荐单位（盖章）：</w:t>
      </w:r>
      <w:r w:rsidRPr="00FC5D43">
        <w:rPr>
          <w:rFonts w:ascii="仿宋" w:eastAsia="仿宋" w:hAnsi="仿宋"/>
          <w:sz w:val="24"/>
        </w:rPr>
        <w:t xml:space="preserve">                </w:t>
      </w:r>
      <w:r>
        <w:rPr>
          <w:rFonts w:ascii="仿宋" w:eastAsia="仿宋" w:hAnsi="仿宋"/>
          <w:sz w:val="24"/>
        </w:rPr>
        <w:t xml:space="preserve">                 </w:t>
      </w:r>
      <w:r w:rsidRPr="00FC5D43">
        <w:rPr>
          <w:rFonts w:ascii="仿宋" w:eastAsia="仿宋" w:hAnsi="仿宋"/>
          <w:sz w:val="24"/>
        </w:rPr>
        <w:t xml:space="preserve"> </w:t>
      </w:r>
      <w:r w:rsidRPr="00FC5D43">
        <w:rPr>
          <w:rFonts w:ascii="仿宋" w:eastAsia="仿宋" w:hAnsi="仿宋" w:hint="eastAsia"/>
          <w:sz w:val="24"/>
        </w:rPr>
        <w:t>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1706"/>
        <w:gridCol w:w="1169"/>
        <w:gridCol w:w="957"/>
        <w:gridCol w:w="283"/>
        <w:gridCol w:w="1276"/>
        <w:gridCol w:w="142"/>
        <w:gridCol w:w="2460"/>
      </w:tblGrid>
      <w:tr w:rsidR="00136015" w:rsidRPr="00FC5D43" w:rsidTr="009E2423">
        <w:trPr>
          <w:trHeight w:val="567"/>
          <w:jc w:val="center"/>
        </w:trPr>
        <w:tc>
          <w:tcPr>
            <w:tcW w:w="529" w:type="dxa"/>
            <w:vMerge w:val="restart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论文作者填写</w:t>
            </w:r>
          </w:p>
        </w:tc>
        <w:tc>
          <w:tcPr>
            <w:tcW w:w="1706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论文名称</w:t>
            </w:r>
          </w:p>
        </w:tc>
        <w:tc>
          <w:tcPr>
            <w:tcW w:w="6287" w:type="dxa"/>
            <w:gridSpan w:val="6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36015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在何种会议或刊物上发表</w:t>
            </w:r>
            <w:r w:rsidRPr="009E2423">
              <w:rPr>
                <w:rFonts w:ascii="仿宋" w:eastAsia="仿宋" w:hAnsi="仿宋"/>
                <w:sz w:val="24"/>
              </w:rPr>
              <w:t>*</w:t>
            </w:r>
          </w:p>
        </w:tc>
        <w:tc>
          <w:tcPr>
            <w:tcW w:w="6287" w:type="dxa"/>
            <w:gridSpan w:val="6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36015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受过何种奖励</w:t>
            </w:r>
          </w:p>
        </w:tc>
        <w:tc>
          <w:tcPr>
            <w:tcW w:w="6287" w:type="dxa"/>
            <w:gridSpan w:val="6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36015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作者姓名</w:t>
            </w:r>
          </w:p>
        </w:tc>
        <w:tc>
          <w:tcPr>
            <w:tcW w:w="6287" w:type="dxa"/>
            <w:gridSpan w:val="6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36015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第一作者</w:t>
            </w:r>
          </w:p>
        </w:tc>
        <w:tc>
          <w:tcPr>
            <w:tcW w:w="1169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40" w:type="dxa"/>
            <w:gridSpan w:val="2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602" w:type="dxa"/>
            <w:gridSpan w:val="2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36015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240" w:type="dxa"/>
            <w:gridSpan w:val="2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602" w:type="dxa"/>
            <w:gridSpan w:val="2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36015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通讯地址邮编</w:t>
            </w:r>
          </w:p>
        </w:tc>
        <w:tc>
          <w:tcPr>
            <w:tcW w:w="5118" w:type="dxa"/>
            <w:gridSpan w:val="5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36015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136015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电子</w:t>
            </w:r>
          </w:p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240" w:type="dxa"/>
            <w:gridSpan w:val="2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602" w:type="dxa"/>
            <w:gridSpan w:val="2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36015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第二作者</w:t>
            </w:r>
          </w:p>
        </w:tc>
        <w:tc>
          <w:tcPr>
            <w:tcW w:w="1169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40" w:type="dxa"/>
            <w:gridSpan w:val="2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602" w:type="dxa"/>
            <w:gridSpan w:val="2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36015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第三作者</w:t>
            </w:r>
          </w:p>
        </w:tc>
        <w:tc>
          <w:tcPr>
            <w:tcW w:w="1169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40" w:type="dxa"/>
            <w:gridSpan w:val="2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602" w:type="dxa"/>
            <w:gridSpan w:val="2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36015" w:rsidRPr="00FC5D43" w:rsidTr="009E2423">
        <w:trPr>
          <w:trHeight w:val="567"/>
          <w:jc w:val="center"/>
        </w:trPr>
        <w:tc>
          <w:tcPr>
            <w:tcW w:w="529" w:type="dxa"/>
            <w:vMerge w:val="restart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推荐单位填写</w:t>
            </w:r>
          </w:p>
        </w:tc>
        <w:tc>
          <w:tcPr>
            <w:tcW w:w="1706" w:type="dxa"/>
            <w:vAlign w:val="center"/>
          </w:tcPr>
          <w:p w:rsidR="00136015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推荐理由及</w:t>
            </w:r>
          </w:p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初审意见</w:t>
            </w:r>
          </w:p>
        </w:tc>
        <w:tc>
          <w:tcPr>
            <w:tcW w:w="6287" w:type="dxa"/>
            <w:gridSpan w:val="6"/>
            <w:vAlign w:val="center"/>
          </w:tcPr>
          <w:p w:rsidR="00136015" w:rsidRPr="009E2423" w:rsidRDefault="00136015" w:rsidP="009E2423">
            <w:pPr>
              <w:jc w:val="left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（根据</w:t>
            </w:r>
            <w:r w:rsidRPr="00E30A8A">
              <w:rPr>
                <w:rFonts w:ascii="仿宋" w:eastAsia="仿宋" w:hAnsi="仿宋" w:hint="eastAsia"/>
                <w:sz w:val="24"/>
              </w:rPr>
              <w:t>办法</w:t>
            </w:r>
            <w:r w:rsidRPr="009E2423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五</w:t>
            </w:r>
            <w:r w:rsidRPr="009E2423">
              <w:rPr>
                <w:rFonts w:ascii="仿宋" w:eastAsia="仿宋" w:hAnsi="仿宋" w:hint="eastAsia"/>
                <w:sz w:val="24"/>
              </w:rPr>
              <w:t>条内容填写）</w:t>
            </w:r>
          </w:p>
          <w:p w:rsidR="00136015" w:rsidRPr="009E2423" w:rsidRDefault="00136015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36015" w:rsidRPr="009E2423" w:rsidRDefault="00136015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36015" w:rsidRPr="009E2423" w:rsidRDefault="00136015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36015" w:rsidRPr="009E2423" w:rsidRDefault="00136015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36015" w:rsidRPr="009E2423" w:rsidRDefault="00136015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36015" w:rsidRPr="009E2423" w:rsidRDefault="00136015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36015" w:rsidRPr="009E2423" w:rsidRDefault="00136015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36015" w:rsidRPr="009E2423" w:rsidRDefault="00136015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36015" w:rsidRPr="009E2423" w:rsidRDefault="00136015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36015" w:rsidRPr="009E2423" w:rsidRDefault="00136015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36015" w:rsidRPr="009E2423" w:rsidRDefault="00136015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36015" w:rsidRPr="009E2423" w:rsidRDefault="00136015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36015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建议授奖</w:t>
            </w:r>
          </w:p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等级</w:t>
            </w:r>
          </w:p>
        </w:tc>
        <w:tc>
          <w:tcPr>
            <w:tcW w:w="6287" w:type="dxa"/>
            <w:gridSpan w:val="6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36015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评选小组负责人（签章）</w:t>
            </w:r>
          </w:p>
        </w:tc>
        <w:tc>
          <w:tcPr>
            <w:tcW w:w="2126" w:type="dxa"/>
            <w:gridSpan w:val="2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36015" w:rsidRPr="009E2423" w:rsidRDefault="00136015" w:rsidP="00E86DF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推荐单位负责人（签章）</w:t>
            </w:r>
          </w:p>
        </w:tc>
        <w:tc>
          <w:tcPr>
            <w:tcW w:w="2460" w:type="dxa"/>
            <w:vAlign w:val="center"/>
          </w:tcPr>
          <w:p w:rsidR="00136015" w:rsidRPr="009E2423" w:rsidRDefault="00136015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36015" w:rsidRPr="00FC5D43" w:rsidRDefault="00136015">
      <w:pPr>
        <w:rPr>
          <w:rFonts w:ascii="仿宋" w:eastAsia="仿宋" w:hAnsi="仿宋"/>
          <w:sz w:val="24"/>
        </w:rPr>
      </w:pPr>
      <w:r w:rsidRPr="00FC5D43">
        <w:rPr>
          <w:rFonts w:ascii="仿宋" w:eastAsia="仿宋" w:hAnsi="仿宋"/>
          <w:sz w:val="24"/>
        </w:rPr>
        <w:t>*</w:t>
      </w:r>
      <w:r w:rsidRPr="00FC5D43">
        <w:rPr>
          <w:rFonts w:ascii="仿宋" w:eastAsia="仿宋" w:hAnsi="仿宋" w:hint="eastAsia"/>
          <w:sz w:val="24"/>
        </w:rPr>
        <w:t>填写会议名称、时间、地点、主办单位；刊物名称、卷期、年份、编辑单位</w:t>
      </w:r>
    </w:p>
    <w:sectPr w:rsidR="00136015" w:rsidRPr="00FC5D43" w:rsidSect="00D5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15" w:rsidRDefault="00136015" w:rsidP="006A6B0C">
      <w:r>
        <w:separator/>
      </w:r>
    </w:p>
  </w:endnote>
  <w:endnote w:type="continuationSeparator" w:id="0">
    <w:p w:rsidR="00136015" w:rsidRDefault="00136015" w:rsidP="006A6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15" w:rsidRDefault="00136015" w:rsidP="006A6B0C">
      <w:r>
        <w:separator/>
      </w:r>
    </w:p>
  </w:footnote>
  <w:footnote w:type="continuationSeparator" w:id="0">
    <w:p w:rsidR="00136015" w:rsidRDefault="00136015" w:rsidP="006A6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5D2"/>
    <w:rsid w:val="00136015"/>
    <w:rsid w:val="001A7F31"/>
    <w:rsid w:val="00204D4A"/>
    <w:rsid w:val="00321B86"/>
    <w:rsid w:val="00426696"/>
    <w:rsid w:val="0045192A"/>
    <w:rsid w:val="00457CC5"/>
    <w:rsid w:val="005B25D2"/>
    <w:rsid w:val="006A6B0C"/>
    <w:rsid w:val="00746152"/>
    <w:rsid w:val="007C1854"/>
    <w:rsid w:val="00952AE5"/>
    <w:rsid w:val="009D1FD2"/>
    <w:rsid w:val="009E2423"/>
    <w:rsid w:val="00B54AD0"/>
    <w:rsid w:val="00D57441"/>
    <w:rsid w:val="00E30A8A"/>
    <w:rsid w:val="00E86DF7"/>
    <w:rsid w:val="00FC5D43"/>
    <w:rsid w:val="00FD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4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6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6B0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6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6B0C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6A6B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52AE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52AE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48</Words>
  <Characters>278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李丹</cp:lastModifiedBy>
  <cp:revision>10</cp:revision>
  <cp:lastPrinted>2016-05-05T05:14:00Z</cp:lastPrinted>
  <dcterms:created xsi:type="dcterms:W3CDTF">2016-05-05T02:47:00Z</dcterms:created>
  <dcterms:modified xsi:type="dcterms:W3CDTF">2018-05-03T03:18:00Z</dcterms:modified>
</cp:coreProperties>
</file>